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96" w:rsidRPr="004767BA" w:rsidRDefault="00AA2796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СОВЕТ</w:t>
      </w:r>
    </w:p>
    <w:p w:rsidR="00AA2796" w:rsidRPr="004767BA" w:rsidRDefault="00AA2796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Полтавского сельского поселения</w:t>
      </w:r>
    </w:p>
    <w:p w:rsidR="00AA2796" w:rsidRPr="004767BA" w:rsidRDefault="00AA2796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Красноармейского района</w:t>
      </w:r>
    </w:p>
    <w:p w:rsidR="00AA2796" w:rsidRPr="004767BA" w:rsidRDefault="00AA2796" w:rsidP="00476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796" w:rsidRPr="004337CE" w:rsidRDefault="00AA2796" w:rsidP="004767BA">
      <w:pPr>
        <w:pStyle w:val="Heading1"/>
        <w:tabs>
          <w:tab w:val="left" w:pos="9639"/>
        </w:tabs>
        <w:ind w:left="0" w:right="-1"/>
        <w:jc w:val="center"/>
        <w:rPr>
          <w:b/>
          <w:sz w:val="32"/>
          <w:szCs w:val="32"/>
        </w:rPr>
      </w:pPr>
      <w:r w:rsidRPr="004337CE">
        <w:rPr>
          <w:b/>
          <w:sz w:val="32"/>
          <w:szCs w:val="32"/>
        </w:rPr>
        <w:t>Р Е Ш Е Н И Е</w:t>
      </w:r>
    </w:p>
    <w:p w:rsidR="00AA2796" w:rsidRPr="004767BA" w:rsidRDefault="00AA2796" w:rsidP="004767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24.10.2013</w:t>
      </w:r>
      <w:r w:rsidRPr="004767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 59/7</w:t>
      </w:r>
    </w:p>
    <w:p w:rsidR="00AA2796" w:rsidRPr="004337CE" w:rsidRDefault="00AA2796" w:rsidP="004767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37CE">
        <w:rPr>
          <w:rFonts w:ascii="Times New Roman" w:hAnsi="Times New Roman"/>
          <w:sz w:val="24"/>
          <w:szCs w:val="24"/>
        </w:rPr>
        <w:t>станица Полтавская</w:t>
      </w:r>
    </w:p>
    <w:p w:rsidR="00AA2796" w:rsidRPr="004767BA" w:rsidRDefault="00AA2796" w:rsidP="004767BA">
      <w:pPr>
        <w:pStyle w:val="ConsPlusTitle"/>
        <w:widowControl/>
        <w:rPr>
          <w:sz w:val="28"/>
          <w:szCs w:val="28"/>
        </w:rPr>
      </w:pPr>
    </w:p>
    <w:p w:rsidR="00AA2796" w:rsidRPr="004767BA" w:rsidRDefault="00AA2796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67BA">
        <w:rPr>
          <w:rFonts w:ascii="Times New Roman" w:hAnsi="Times New Roman"/>
          <w:b/>
          <w:sz w:val="28"/>
          <w:szCs w:val="28"/>
        </w:rPr>
        <w:t>Об утверждении программы приватизации объектов недвижимости,</w:t>
      </w:r>
    </w:p>
    <w:p w:rsidR="00AA2796" w:rsidRPr="004767BA" w:rsidRDefault="00AA2796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находящихся в муниципальной собственности </w:t>
      </w:r>
    </w:p>
    <w:p w:rsidR="00AA2796" w:rsidRPr="004767BA" w:rsidRDefault="00AA2796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AA2796" w:rsidRPr="004767BA" w:rsidRDefault="00AA2796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 Красноармейского района на 2013 год</w:t>
      </w:r>
    </w:p>
    <w:p w:rsidR="00AA2796" w:rsidRDefault="00AA2796" w:rsidP="00476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В целях мобилизации доходов в бюджет Полтавского сельского посел</w:t>
      </w:r>
      <w:r w:rsidRPr="004767B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Красноармейского района</w:t>
      </w:r>
      <w:r w:rsidRPr="004767BA">
        <w:rPr>
          <w:rFonts w:ascii="Times New Roman" w:hAnsi="Times New Roman"/>
          <w:sz w:val="28"/>
          <w:szCs w:val="28"/>
        </w:rPr>
        <w:t>, руководствуясь Федеральным законом от 21 д</w:t>
      </w:r>
      <w:r w:rsidRPr="004767BA">
        <w:rPr>
          <w:rFonts w:ascii="Times New Roman" w:hAnsi="Times New Roman"/>
          <w:sz w:val="28"/>
          <w:szCs w:val="28"/>
        </w:rPr>
        <w:t>е</w:t>
      </w:r>
      <w:r w:rsidRPr="004767BA">
        <w:rPr>
          <w:rFonts w:ascii="Times New Roman" w:hAnsi="Times New Roman"/>
          <w:sz w:val="28"/>
          <w:szCs w:val="28"/>
        </w:rPr>
        <w:t xml:space="preserve">кабря 2001 года  </w:t>
      </w:r>
      <w:hyperlink r:id="rId5" w:history="1">
        <w:r w:rsidRPr="004767BA">
          <w:rPr>
            <w:rFonts w:ascii="Times New Roman" w:hAnsi="Times New Roman"/>
            <w:sz w:val="28"/>
            <w:szCs w:val="28"/>
          </w:rPr>
          <w:t>№ 178-ФЗ</w:t>
        </w:r>
      </w:hyperlink>
      <w:r w:rsidRPr="004767BA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</w:t>
      </w:r>
      <w:r w:rsidRPr="004767BA">
        <w:rPr>
          <w:rFonts w:ascii="Times New Roman" w:hAnsi="Times New Roman"/>
          <w:sz w:val="28"/>
          <w:szCs w:val="28"/>
        </w:rPr>
        <w:t>ь</w:t>
      </w:r>
      <w:r w:rsidRPr="004767BA">
        <w:rPr>
          <w:rFonts w:ascii="Times New Roman" w:hAnsi="Times New Roman"/>
          <w:sz w:val="28"/>
          <w:szCs w:val="28"/>
        </w:rPr>
        <w:t>ного имущества», Положением «О порядке владения, пользования и распор</w:t>
      </w:r>
      <w:r w:rsidRPr="004767BA">
        <w:rPr>
          <w:rFonts w:ascii="Times New Roman" w:hAnsi="Times New Roman"/>
          <w:sz w:val="28"/>
          <w:szCs w:val="28"/>
        </w:rPr>
        <w:t>я</w:t>
      </w:r>
      <w:r w:rsidRPr="004767BA">
        <w:rPr>
          <w:rFonts w:ascii="Times New Roman" w:hAnsi="Times New Roman"/>
          <w:sz w:val="28"/>
          <w:szCs w:val="28"/>
        </w:rPr>
        <w:t>жения муниципальным имуществом Полтавского сельского поселения Красн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>армейского района», утвержденным решением Совета Полтавского сельского поселения  от 29 сентября 2010 года № 15\5,  Совет Полтавского сельского п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 xml:space="preserve">селения Красноармейского района </w:t>
      </w:r>
      <w:r>
        <w:rPr>
          <w:rFonts w:ascii="Times New Roman" w:hAnsi="Times New Roman"/>
          <w:sz w:val="28"/>
          <w:szCs w:val="28"/>
        </w:rPr>
        <w:t>РЕШИЛ</w:t>
      </w:r>
      <w:r w:rsidRPr="004767BA">
        <w:rPr>
          <w:rFonts w:ascii="Times New Roman" w:hAnsi="Times New Roman"/>
          <w:sz w:val="28"/>
          <w:szCs w:val="28"/>
        </w:rPr>
        <w:t>:</w:t>
      </w:r>
    </w:p>
    <w:p w:rsidR="00AA2796" w:rsidRPr="004767BA" w:rsidRDefault="00AA2796" w:rsidP="004767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767BA">
        <w:rPr>
          <w:rFonts w:ascii="Times New Roman" w:hAnsi="Times New Roman"/>
          <w:sz w:val="28"/>
          <w:szCs w:val="28"/>
        </w:rPr>
        <w:t xml:space="preserve">Утвердить </w:t>
      </w:r>
      <w:hyperlink r:id="rId6" w:history="1">
        <w:r w:rsidRPr="004767BA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4767BA">
        <w:rPr>
          <w:rFonts w:ascii="Times New Roman" w:hAnsi="Times New Roman"/>
          <w:sz w:val="28"/>
          <w:szCs w:val="28"/>
        </w:rPr>
        <w:t xml:space="preserve"> приватизации объектов муниципальной собс</w:t>
      </w:r>
      <w:r w:rsidRPr="004767BA">
        <w:rPr>
          <w:rFonts w:ascii="Times New Roman" w:hAnsi="Times New Roman"/>
          <w:sz w:val="28"/>
          <w:szCs w:val="28"/>
        </w:rPr>
        <w:t>т</w:t>
      </w:r>
      <w:r w:rsidRPr="004767BA">
        <w:rPr>
          <w:rFonts w:ascii="Times New Roman" w:hAnsi="Times New Roman"/>
          <w:sz w:val="28"/>
          <w:szCs w:val="28"/>
        </w:rPr>
        <w:t>венности Полтавского сельского поселения Красноармейского района на 2013 год (приложение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767BA">
        <w:rPr>
          <w:rFonts w:ascii="Times New Roman" w:hAnsi="Times New Roman"/>
          <w:sz w:val="28"/>
          <w:szCs w:val="28"/>
        </w:rPr>
        <w:t xml:space="preserve"> 1).</w:t>
      </w:r>
    </w:p>
    <w:p w:rsidR="00AA2796" w:rsidRDefault="00AA2796" w:rsidP="004767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2. Утвердить перечень имущества, находящегося в муниципальной со</w:t>
      </w:r>
      <w:r w:rsidRPr="004767BA">
        <w:rPr>
          <w:rFonts w:ascii="Times New Roman" w:hAnsi="Times New Roman"/>
          <w:sz w:val="28"/>
          <w:szCs w:val="28"/>
        </w:rPr>
        <w:t>б</w:t>
      </w:r>
      <w:r w:rsidRPr="004767BA">
        <w:rPr>
          <w:rFonts w:ascii="Times New Roman" w:hAnsi="Times New Roman"/>
          <w:sz w:val="28"/>
          <w:szCs w:val="28"/>
        </w:rPr>
        <w:t>ственности Полтавского сельского поселения Красноармейского района, по</w:t>
      </w:r>
      <w:r w:rsidRPr="004767BA">
        <w:rPr>
          <w:rFonts w:ascii="Times New Roman" w:hAnsi="Times New Roman"/>
          <w:sz w:val="28"/>
          <w:szCs w:val="28"/>
        </w:rPr>
        <w:t>д</w:t>
      </w:r>
      <w:r w:rsidRPr="004767BA">
        <w:rPr>
          <w:rFonts w:ascii="Times New Roman" w:hAnsi="Times New Roman"/>
          <w:sz w:val="28"/>
          <w:szCs w:val="28"/>
        </w:rPr>
        <w:t>лежащего приватизации в 2013 году (приложение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4767BA">
        <w:rPr>
          <w:rFonts w:ascii="Times New Roman" w:hAnsi="Times New Roman"/>
          <w:sz w:val="28"/>
          <w:szCs w:val="28"/>
        </w:rPr>
        <w:t xml:space="preserve"> 2).</w:t>
      </w:r>
    </w:p>
    <w:p w:rsidR="00AA2796" w:rsidRPr="00FB78B9" w:rsidRDefault="00AA2796" w:rsidP="00FB7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Решение Совета Полтавского сельского поселения Красноармейского района от 28 марта 2013 года № 52/4 «Об утверждении программы приватиз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Pr="00FB78B9">
        <w:rPr>
          <w:rFonts w:ascii="Times New Roman" w:hAnsi="Times New Roman"/>
          <w:b/>
          <w:sz w:val="28"/>
          <w:szCs w:val="28"/>
        </w:rPr>
        <w:t xml:space="preserve"> </w:t>
      </w:r>
      <w:r w:rsidRPr="00FB78B9">
        <w:rPr>
          <w:rFonts w:ascii="Times New Roman" w:hAnsi="Times New Roman"/>
          <w:sz w:val="28"/>
          <w:szCs w:val="28"/>
        </w:rPr>
        <w:t>объектов недвижимости,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8B9">
        <w:rPr>
          <w:rFonts w:ascii="Times New Roman" w:hAnsi="Times New Roman"/>
          <w:sz w:val="28"/>
          <w:szCs w:val="28"/>
        </w:rPr>
        <w:t>находящихся в муниципальной собственности Полтавск</w:t>
      </w:r>
      <w:r>
        <w:rPr>
          <w:rFonts w:ascii="Times New Roman" w:hAnsi="Times New Roman"/>
          <w:sz w:val="28"/>
          <w:szCs w:val="28"/>
        </w:rPr>
        <w:t>о</w:t>
      </w:r>
      <w:r w:rsidRPr="00FB78B9">
        <w:rPr>
          <w:rFonts w:ascii="Times New Roman" w:hAnsi="Times New Roman"/>
          <w:sz w:val="28"/>
          <w:szCs w:val="28"/>
        </w:rPr>
        <w:t>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8B9">
        <w:rPr>
          <w:rFonts w:ascii="Times New Roman" w:hAnsi="Times New Roman"/>
          <w:sz w:val="28"/>
          <w:szCs w:val="28"/>
        </w:rPr>
        <w:t>Красноармейского района на 2013 год</w:t>
      </w:r>
      <w:r>
        <w:rPr>
          <w:rFonts w:ascii="Times New Roman" w:hAnsi="Times New Roman"/>
          <w:sz w:val="28"/>
          <w:szCs w:val="28"/>
        </w:rPr>
        <w:t>» сч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тать утратившим силу.</w:t>
      </w:r>
    </w:p>
    <w:p w:rsidR="00AA2796" w:rsidRPr="004767BA" w:rsidRDefault="00AA2796" w:rsidP="004767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767BA">
        <w:rPr>
          <w:rFonts w:ascii="Times New Roman" w:hAnsi="Times New Roman"/>
          <w:sz w:val="28"/>
          <w:szCs w:val="28"/>
        </w:rPr>
        <w:t>. Настоящее решение обнародовать в установленном порядке.</w:t>
      </w:r>
    </w:p>
    <w:p w:rsidR="00AA2796" w:rsidRPr="004767BA" w:rsidRDefault="00AA2796" w:rsidP="004337CE">
      <w:pPr>
        <w:pStyle w:val="BodyTextIndent2"/>
        <w:ind w:left="0" w:firstLine="720"/>
        <w:rPr>
          <w:szCs w:val="28"/>
        </w:rPr>
      </w:pPr>
      <w:r>
        <w:rPr>
          <w:szCs w:val="28"/>
        </w:rPr>
        <w:t xml:space="preserve">  5</w:t>
      </w:r>
      <w:r w:rsidRPr="004767BA">
        <w:rPr>
          <w:szCs w:val="28"/>
        </w:rPr>
        <w:t xml:space="preserve">. </w:t>
      </w:r>
      <w:r w:rsidRPr="004767BA">
        <w:rPr>
          <w:color w:val="000000"/>
          <w:szCs w:val="28"/>
        </w:rPr>
        <w:t xml:space="preserve">Контроль за исполнением настоящего решения возложить на </w:t>
      </w:r>
      <w:r w:rsidRPr="004767BA">
        <w:rPr>
          <w:szCs w:val="28"/>
        </w:rPr>
        <w:t>коми</w:t>
      </w:r>
      <w:r w:rsidRPr="004767BA">
        <w:rPr>
          <w:szCs w:val="28"/>
        </w:rPr>
        <w:t>с</w:t>
      </w:r>
      <w:r w:rsidRPr="004767BA">
        <w:rPr>
          <w:szCs w:val="28"/>
        </w:rPr>
        <w:t>си</w:t>
      </w:r>
      <w:r>
        <w:rPr>
          <w:szCs w:val="28"/>
        </w:rPr>
        <w:t>ю</w:t>
      </w:r>
      <w:r w:rsidRPr="004767BA">
        <w:rPr>
          <w:szCs w:val="28"/>
        </w:rPr>
        <w:t xml:space="preserve"> по вопросам экономики, бюджету, финансам, налогам и распоряжению муниципальной собственностью (Олефиренко).</w:t>
      </w:r>
    </w:p>
    <w:p w:rsidR="00AA2796" w:rsidRPr="004767BA" w:rsidRDefault="00AA2796" w:rsidP="004767BA">
      <w:pPr>
        <w:pStyle w:val="BodyTextIndent2"/>
        <w:ind w:left="0" w:firstLine="851"/>
        <w:rPr>
          <w:szCs w:val="28"/>
        </w:rPr>
      </w:pPr>
      <w:r>
        <w:rPr>
          <w:szCs w:val="28"/>
        </w:rPr>
        <w:t>6</w:t>
      </w:r>
      <w:r w:rsidRPr="004767BA">
        <w:rPr>
          <w:szCs w:val="28"/>
        </w:rPr>
        <w:t>. Настоящее решение вступает в силу со дня его обнародования.</w:t>
      </w:r>
    </w:p>
    <w:p w:rsidR="00AA2796" w:rsidRDefault="00AA2796" w:rsidP="004767BA">
      <w:pPr>
        <w:pStyle w:val="BodyTextIndent"/>
        <w:spacing w:after="0"/>
        <w:ind w:left="0"/>
        <w:rPr>
          <w:sz w:val="28"/>
          <w:szCs w:val="28"/>
        </w:rPr>
      </w:pPr>
    </w:p>
    <w:p w:rsidR="00AA2796" w:rsidRDefault="00AA2796" w:rsidP="004767BA">
      <w:pPr>
        <w:pStyle w:val="BodyTextIndent"/>
        <w:spacing w:after="0"/>
        <w:ind w:left="0"/>
        <w:rPr>
          <w:sz w:val="28"/>
          <w:szCs w:val="28"/>
        </w:rPr>
      </w:pPr>
    </w:p>
    <w:p w:rsidR="00AA2796" w:rsidRPr="004767BA" w:rsidRDefault="00AA2796" w:rsidP="004767BA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4767B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767BA">
        <w:rPr>
          <w:sz w:val="28"/>
          <w:szCs w:val="28"/>
        </w:rPr>
        <w:t xml:space="preserve"> Совета</w:t>
      </w:r>
    </w:p>
    <w:p w:rsidR="00AA2796" w:rsidRPr="004767BA" w:rsidRDefault="00AA2796" w:rsidP="00476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AA2796" w:rsidRPr="004767BA" w:rsidRDefault="00AA2796" w:rsidP="00476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И.А.Коба</w:t>
      </w:r>
    </w:p>
    <w:p w:rsidR="00AA2796" w:rsidRPr="004767BA" w:rsidRDefault="00AA2796" w:rsidP="004767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AA2796" w:rsidRPr="004767BA" w:rsidRDefault="00AA2796" w:rsidP="00476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 решению Совета Полтавского сельского поселения Красноармейского района </w:t>
      </w:r>
    </w:p>
    <w:p w:rsidR="00AA2796" w:rsidRPr="004767BA" w:rsidRDefault="00AA2796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«Об утверждении программы приватизации объектов недвижимости,</w:t>
      </w:r>
    </w:p>
    <w:p w:rsidR="00AA2796" w:rsidRPr="004767BA" w:rsidRDefault="00AA2796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находящихся в муниципальной собственности Полтавского сельского посел</w:t>
      </w:r>
      <w:r w:rsidRPr="004767BA">
        <w:rPr>
          <w:rFonts w:ascii="Times New Roman" w:hAnsi="Times New Roman"/>
          <w:sz w:val="28"/>
          <w:szCs w:val="28"/>
        </w:rPr>
        <w:t>е</w:t>
      </w:r>
      <w:r w:rsidRPr="004767BA">
        <w:rPr>
          <w:rFonts w:ascii="Times New Roman" w:hAnsi="Times New Roman"/>
          <w:sz w:val="28"/>
          <w:szCs w:val="28"/>
        </w:rPr>
        <w:t>ния Красноармейского района на 2013 год»</w:t>
      </w:r>
    </w:p>
    <w:p w:rsidR="00AA2796" w:rsidRPr="004767BA" w:rsidRDefault="00AA2796" w:rsidP="00476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2001 </w:t>
      </w:r>
      <w:r w:rsidRPr="00AB1A1B">
        <w:rPr>
          <w:rFonts w:ascii="Times New Roman" w:hAnsi="Times New Roman"/>
          <w:sz w:val="28"/>
          <w:szCs w:val="28"/>
        </w:rPr>
        <w:t xml:space="preserve">года  </w:t>
      </w:r>
      <w:hyperlink r:id="rId7" w:history="1">
        <w:r w:rsidRPr="00AB1A1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№ 178-ФЗ</w:t>
        </w:r>
      </w:hyperlink>
      <w:r w:rsidRPr="00AB1A1B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муниципального имущества» в целях пополнения доходной части бюджета, оптимизации расходов на содержание</w:t>
      </w:r>
      <w:r w:rsidRPr="004767BA">
        <w:rPr>
          <w:rFonts w:ascii="Times New Roman" w:hAnsi="Times New Roman"/>
          <w:sz w:val="28"/>
          <w:szCs w:val="28"/>
        </w:rPr>
        <w:t xml:space="preserve"> муниципального имущества, недопущения его ухудшения и сокращения затрат связанных с уплатой налога на имущество, а также в связи с тем, что включе</w:t>
      </w:r>
      <w:r w:rsidRPr="004767BA">
        <w:rPr>
          <w:rFonts w:ascii="Times New Roman" w:hAnsi="Times New Roman"/>
          <w:sz w:val="28"/>
          <w:szCs w:val="28"/>
        </w:rPr>
        <w:t>н</w:t>
      </w:r>
      <w:r w:rsidRPr="004767BA">
        <w:rPr>
          <w:rFonts w:ascii="Times New Roman" w:hAnsi="Times New Roman"/>
          <w:sz w:val="28"/>
          <w:szCs w:val="28"/>
        </w:rPr>
        <w:t>ное в программу приватизации имущество не используется для осуществления отдельных видов полномочий Полтавского сельского поселения Красноарме</w:t>
      </w:r>
      <w:r w:rsidRPr="004767BA">
        <w:rPr>
          <w:rFonts w:ascii="Times New Roman" w:hAnsi="Times New Roman"/>
          <w:sz w:val="28"/>
          <w:szCs w:val="28"/>
        </w:rPr>
        <w:t>й</w:t>
      </w:r>
      <w:r w:rsidRPr="004767BA">
        <w:rPr>
          <w:rFonts w:ascii="Times New Roman" w:hAnsi="Times New Roman"/>
          <w:sz w:val="28"/>
          <w:szCs w:val="28"/>
        </w:rPr>
        <w:t>ского района, необходимо утвердить программу приватизации объектов недв</w:t>
      </w:r>
      <w:r w:rsidRPr="004767BA">
        <w:rPr>
          <w:rFonts w:ascii="Times New Roman" w:hAnsi="Times New Roman"/>
          <w:sz w:val="28"/>
          <w:szCs w:val="28"/>
        </w:rPr>
        <w:t>и</w:t>
      </w:r>
      <w:r w:rsidRPr="004767BA">
        <w:rPr>
          <w:rFonts w:ascii="Times New Roman" w:hAnsi="Times New Roman"/>
          <w:sz w:val="28"/>
          <w:szCs w:val="28"/>
        </w:rPr>
        <w:t>жимости находящихся в муниципальной собственности Полтавского сельского поселения Красноармейского района на 2013 год.</w:t>
      </w:r>
    </w:p>
    <w:p w:rsidR="00AA2796" w:rsidRPr="004767BA" w:rsidRDefault="00AA2796" w:rsidP="004767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AA2796" w:rsidRPr="004767BA" w:rsidRDefault="00AA2796" w:rsidP="00476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AA2796" w:rsidRPr="004767BA" w:rsidRDefault="00AA2796" w:rsidP="00476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AA2796" w:rsidRPr="004767BA" w:rsidRDefault="00AA2796" w:rsidP="00476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                                               </w:t>
      </w:r>
    </w:p>
    <w:p w:rsidR="00AA2796" w:rsidRPr="004767BA" w:rsidRDefault="00AA2796" w:rsidP="004767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  <w:gridCol w:w="3791"/>
      </w:tblGrid>
      <w:tr w:rsidR="00AA2796" w:rsidRPr="004767BA" w:rsidTr="003237C3">
        <w:tc>
          <w:tcPr>
            <w:tcW w:w="6062" w:type="dxa"/>
          </w:tcPr>
          <w:p w:rsidR="00AA2796" w:rsidRPr="004767BA" w:rsidRDefault="00AA2796" w:rsidP="004767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AA2796" w:rsidRPr="004767BA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AA2796" w:rsidRPr="004767BA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A2796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Полтавского сельского</w:t>
            </w:r>
          </w:p>
          <w:p w:rsidR="00AA2796" w:rsidRPr="004767BA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>Красноармейск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A2796" w:rsidRPr="004767BA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24.10.2013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59/7</w:t>
            </w:r>
          </w:p>
        </w:tc>
      </w:tr>
    </w:tbl>
    <w:p w:rsidR="00AA2796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ПРОГРАММА</w:t>
      </w:r>
    </w:p>
    <w:p w:rsidR="00AA2796" w:rsidRPr="004767BA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приватизации объектов,</w:t>
      </w:r>
    </w:p>
    <w:p w:rsidR="00AA2796" w:rsidRPr="004767BA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находящихся в муниципальной собственности </w:t>
      </w:r>
    </w:p>
    <w:p w:rsidR="00AA2796" w:rsidRPr="004767BA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767BA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767B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767BA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3</w:t>
      </w:r>
      <w:r w:rsidRPr="004767BA">
        <w:rPr>
          <w:rFonts w:ascii="Times New Roman" w:hAnsi="Times New Roman"/>
          <w:sz w:val="28"/>
          <w:szCs w:val="28"/>
        </w:rPr>
        <w:t xml:space="preserve"> год</w:t>
      </w:r>
    </w:p>
    <w:p w:rsidR="00AA2796" w:rsidRDefault="00AA2796" w:rsidP="004767B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767B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Раздел I.</w:t>
      </w:r>
    </w:p>
    <w:p w:rsidR="00AA2796" w:rsidRPr="004767BA" w:rsidRDefault="00AA2796" w:rsidP="004337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Общие положения</w:t>
      </w:r>
    </w:p>
    <w:p w:rsidR="00AA2796" w:rsidRPr="004673BF" w:rsidRDefault="00AA2796" w:rsidP="004673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67BA">
        <w:rPr>
          <w:rFonts w:ascii="Times New Roman" w:hAnsi="Times New Roman"/>
          <w:sz w:val="28"/>
          <w:szCs w:val="28"/>
        </w:rPr>
        <w:t xml:space="preserve">1. Программа приватизации объектов находящихся в муниципальной 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</w:t>
      </w:r>
      <w:r w:rsidRPr="004673BF">
        <w:rPr>
          <w:rFonts w:ascii="Times New Roman" w:hAnsi="Times New Roman"/>
          <w:sz w:val="28"/>
          <w:szCs w:val="28"/>
        </w:rPr>
        <w:t xml:space="preserve"> поселения Красноармейского района на 2013</w:t>
      </w:r>
      <w:r>
        <w:rPr>
          <w:rFonts w:ascii="Times New Roman" w:hAnsi="Times New Roman"/>
          <w:sz w:val="28"/>
          <w:szCs w:val="28"/>
        </w:rPr>
        <w:t xml:space="preserve"> год (далее -</w:t>
      </w:r>
      <w:r w:rsidRPr="004673BF">
        <w:rPr>
          <w:rFonts w:ascii="Times New Roman" w:hAnsi="Times New Roman"/>
          <w:sz w:val="28"/>
          <w:szCs w:val="28"/>
        </w:rPr>
        <w:t xml:space="preserve"> программа) разработана в соответствии с </w:t>
      </w:r>
      <w:hyperlink r:id="rId8" w:history="1">
        <w:r w:rsidRPr="004673B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</w:t>
      </w:r>
      <w:r w:rsidRPr="004673BF">
        <w:rPr>
          <w:rFonts w:ascii="Times New Roman" w:hAnsi="Times New Roman"/>
          <w:sz w:val="28"/>
          <w:szCs w:val="28"/>
        </w:rPr>
        <w:t>с</w:t>
      </w:r>
      <w:r w:rsidRPr="004673BF">
        <w:rPr>
          <w:rFonts w:ascii="Times New Roman" w:hAnsi="Times New Roman"/>
          <w:sz w:val="28"/>
          <w:szCs w:val="28"/>
        </w:rPr>
        <w:t xml:space="preserve">сийской Федерации, Гражданским </w:t>
      </w:r>
      <w:hyperlink r:id="rId9" w:history="1">
        <w:r w:rsidRPr="004673BF">
          <w:rPr>
            <w:rFonts w:ascii="Times New Roman" w:hAnsi="Times New Roman"/>
            <w:sz w:val="28"/>
            <w:szCs w:val="28"/>
          </w:rPr>
          <w:t>кодексом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Российской Федерации, Федерал</w:t>
      </w:r>
      <w:r w:rsidRPr="004673BF">
        <w:rPr>
          <w:rFonts w:ascii="Times New Roman" w:hAnsi="Times New Roman"/>
          <w:sz w:val="28"/>
          <w:szCs w:val="28"/>
        </w:rPr>
        <w:t>ь</w:t>
      </w:r>
      <w:r w:rsidRPr="004673BF">
        <w:rPr>
          <w:rFonts w:ascii="Times New Roman" w:hAnsi="Times New Roman"/>
          <w:sz w:val="28"/>
          <w:szCs w:val="28"/>
        </w:rPr>
        <w:t xml:space="preserve">ным законом от 21 декабря 2001 года  </w:t>
      </w:r>
      <w:hyperlink r:id="rId10" w:history="1">
        <w:r w:rsidRPr="004673BF">
          <w:rPr>
            <w:rFonts w:ascii="Times New Roman" w:hAnsi="Times New Roman"/>
            <w:sz w:val="28"/>
            <w:szCs w:val="28"/>
          </w:rPr>
          <w:t>№ 178-ФЗ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 приватизации государс</w:t>
      </w:r>
      <w:r w:rsidRPr="004673BF">
        <w:rPr>
          <w:rFonts w:ascii="Times New Roman" w:hAnsi="Times New Roman"/>
          <w:sz w:val="28"/>
          <w:szCs w:val="28"/>
        </w:rPr>
        <w:t>т</w:t>
      </w:r>
      <w:r w:rsidRPr="004673BF">
        <w:rPr>
          <w:rFonts w:ascii="Times New Roman" w:hAnsi="Times New Roman"/>
          <w:sz w:val="28"/>
          <w:szCs w:val="28"/>
        </w:rPr>
        <w:t>венного            и муниципального имущества», постановлением Правительства Российской Феде</w:t>
      </w:r>
      <w:r>
        <w:rPr>
          <w:rFonts w:ascii="Times New Roman" w:hAnsi="Times New Roman"/>
          <w:sz w:val="28"/>
          <w:szCs w:val="28"/>
        </w:rPr>
        <w:t>рации</w:t>
      </w:r>
      <w:r w:rsidRPr="004673BF">
        <w:rPr>
          <w:rFonts w:ascii="Times New Roman" w:hAnsi="Times New Roman"/>
          <w:sz w:val="28"/>
          <w:szCs w:val="28"/>
        </w:rPr>
        <w:t xml:space="preserve"> от 12 августа 2002 </w:t>
      </w:r>
      <w:hyperlink r:id="rId11" w:history="1">
        <w:r w:rsidRPr="004673BF">
          <w:rPr>
            <w:rFonts w:ascii="Times New Roman" w:hAnsi="Times New Roman"/>
            <w:sz w:val="28"/>
            <w:szCs w:val="28"/>
          </w:rPr>
          <w:t>№ 584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 положения о проведении конкурса по продаже государственного или муниципального имущества»,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BF">
        <w:rPr>
          <w:rFonts w:ascii="Times New Roman" w:hAnsi="Times New Roman"/>
          <w:sz w:val="28"/>
          <w:szCs w:val="28"/>
        </w:rPr>
        <w:t>от 12 авг</w:t>
      </w:r>
      <w:r w:rsidRPr="004673BF">
        <w:rPr>
          <w:rFonts w:ascii="Times New Roman" w:hAnsi="Times New Roman"/>
          <w:sz w:val="28"/>
          <w:szCs w:val="28"/>
        </w:rPr>
        <w:t>у</w:t>
      </w:r>
      <w:r w:rsidRPr="004673BF">
        <w:rPr>
          <w:rFonts w:ascii="Times New Roman" w:hAnsi="Times New Roman"/>
          <w:sz w:val="28"/>
          <w:szCs w:val="28"/>
        </w:rPr>
        <w:t>ста 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BF">
        <w:rPr>
          <w:rFonts w:ascii="Times New Roman" w:hAnsi="Times New Roman"/>
          <w:sz w:val="28"/>
          <w:szCs w:val="28"/>
        </w:rPr>
        <w:t xml:space="preserve">года  </w:t>
      </w:r>
      <w:hyperlink r:id="rId12" w:history="1">
        <w:r w:rsidRPr="004673BF">
          <w:rPr>
            <w:rFonts w:ascii="Times New Roman" w:hAnsi="Times New Roman"/>
            <w:sz w:val="28"/>
            <w:szCs w:val="28"/>
          </w:rPr>
          <w:t>№ 585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</w:t>
      </w:r>
      <w:r w:rsidRPr="004767BA">
        <w:rPr>
          <w:rFonts w:ascii="Times New Roman" w:hAnsi="Times New Roman"/>
          <w:sz w:val="28"/>
          <w:szCs w:val="28"/>
        </w:rPr>
        <w:t xml:space="preserve"> положения об организации продажи г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>сударственного или муниципального имущества на аукционе и положения об организации продажи находящихся в государственной или муниципальной со</w:t>
      </w:r>
      <w:r w:rsidRPr="004767BA">
        <w:rPr>
          <w:rFonts w:ascii="Times New Roman" w:hAnsi="Times New Roman"/>
          <w:sz w:val="28"/>
          <w:szCs w:val="28"/>
        </w:rPr>
        <w:t>б</w:t>
      </w:r>
      <w:r w:rsidRPr="004767BA">
        <w:rPr>
          <w:rFonts w:ascii="Times New Roman" w:hAnsi="Times New Roman"/>
          <w:sz w:val="28"/>
          <w:szCs w:val="28"/>
        </w:rPr>
        <w:t xml:space="preserve">ственности акций открытых акционерных обществ на специализированном аукционе», от 22 июля 2002 </w:t>
      </w:r>
      <w:r w:rsidRPr="004673BF">
        <w:rPr>
          <w:rFonts w:ascii="Times New Roman" w:hAnsi="Times New Roman"/>
          <w:sz w:val="28"/>
          <w:szCs w:val="28"/>
        </w:rPr>
        <w:t xml:space="preserve">года  </w:t>
      </w:r>
      <w:hyperlink r:id="rId13" w:history="1">
        <w:r w:rsidRPr="004673BF">
          <w:rPr>
            <w:rFonts w:ascii="Times New Roman" w:hAnsi="Times New Roman"/>
            <w:sz w:val="28"/>
            <w:szCs w:val="28"/>
          </w:rPr>
          <w:t>№ 549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 положений об орг</w:t>
      </w:r>
      <w:r w:rsidRPr="004673BF"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низации продажи государственного или муниципального имущества посредс</w:t>
      </w:r>
      <w:r w:rsidRPr="004673BF">
        <w:rPr>
          <w:rFonts w:ascii="Times New Roman" w:hAnsi="Times New Roman"/>
          <w:sz w:val="28"/>
          <w:szCs w:val="28"/>
        </w:rPr>
        <w:t>т</w:t>
      </w:r>
      <w:r w:rsidRPr="004673BF">
        <w:rPr>
          <w:rFonts w:ascii="Times New Roman" w:hAnsi="Times New Roman"/>
          <w:sz w:val="28"/>
          <w:szCs w:val="28"/>
        </w:rPr>
        <w:t xml:space="preserve">вом публичного предложения и без объявления цены» и </w:t>
      </w:r>
      <w:r w:rsidRPr="004767BA">
        <w:rPr>
          <w:rFonts w:ascii="Times New Roman" w:hAnsi="Times New Roman"/>
          <w:sz w:val="28"/>
          <w:szCs w:val="28"/>
        </w:rPr>
        <w:t>Положением «О п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>рядке владения, пользования и распоряжения муниципальным имуществом Полтавского сельского поселения Красноармейского района», утвержденным решением Совета Полтавского сельского поселения  от 29 сентября 2010 года № 15\5</w:t>
      </w:r>
      <w:r w:rsidRPr="004673BF">
        <w:rPr>
          <w:rFonts w:ascii="Times New Roman" w:hAnsi="Times New Roman"/>
          <w:sz w:val="28"/>
          <w:szCs w:val="28"/>
        </w:rPr>
        <w:t xml:space="preserve"> (да</w:t>
      </w:r>
      <w:r>
        <w:rPr>
          <w:rFonts w:ascii="Times New Roman" w:hAnsi="Times New Roman"/>
          <w:sz w:val="28"/>
          <w:szCs w:val="28"/>
        </w:rPr>
        <w:t xml:space="preserve">лее </w:t>
      </w:r>
      <w:r w:rsidRPr="004673BF">
        <w:rPr>
          <w:rFonts w:ascii="Times New Roman" w:hAnsi="Times New Roman"/>
          <w:sz w:val="28"/>
          <w:szCs w:val="28"/>
        </w:rPr>
        <w:t>- положение).</w:t>
      </w:r>
    </w:p>
    <w:p w:rsidR="00AA2796" w:rsidRPr="004673BF" w:rsidRDefault="00AA2796" w:rsidP="004767B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II.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Цели и задачи приватизации объектов муниципальной 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AA2796" w:rsidRPr="004673BF" w:rsidRDefault="00AA2796" w:rsidP="004767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>. Главными целями приватизации объектов муниципальной собстве</w:t>
      </w:r>
      <w:r w:rsidRPr="004673BF">
        <w:rPr>
          <w:rFonts w:ascii="Times New Roman" w:hAnsi="Times New Roman"/>
          <w:sz w:val="28"/>
          <w:szCs w:val="28"/>
        </w:rPr>
        <w:t>н</w:t>
      </w:r>
      <w:r w:rsidRPr="004673BF">
        <w:rPr>
          <w:rFonts w:ascii="Times New Roman" w:hAnsi="Times New Roman"/>
          <w:sz w:val="28"/>
          <w:szCs w:val="28"/>
        </w:rPr>
        <w:t xml:space="preserve">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(далее -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t>ектов муниципальной собственности) на 201</w:t>
      </w: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 xml:space="preserve"> год является повышение эффе</w:t>
      </w:r>
      <w:r w:rsidRPr="004673BF">
        <w:rPr>
          <w:rFonts w:ascii="Times New Roman" w:hAnsi="Times New Roman"/>
          <w:sz w:val="28"/>
          <w:szCs w:val="28"/>
        </w:rPr>
        <w:t>к</w:t>
      </w:r>
      <w:r w:rsidRPr="004673BF">
        <w:rPr>
          <w:rFonts w:ascii="Times New Roman" w:hAnsi="Times New Roman"/>
          <w:sz w:val="28"/>
          <w:szCs w:val="28"/>
        </w:rPr>
        <w:t xml:space="preserve">тивности управления муниципальной собственностью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и обеспечение планомерности процесса приватизации.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 xml:space="preserve">. Приватизация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 xml:space="preserve"> году будет направлена на решение следующих задач: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а) повышение  эффективности использования объектов муниципальной собственности;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б) оптимизация структуры муниципальной собственности;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в) уменьшение бюджетных расходов на управление объектами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пальной собственности;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г) создание условий для развития рынка недвижимости;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д) пополнение доходной части бюджета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;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е) привлечение инвестиций в экономику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.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III.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Прогноз поступлений денежных средств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, 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полученных от приватизации имущества находящегося в муниципальной 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>. Исходя из оценки прогнозируемой стоимости предполагаемых к пр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ватизации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 xml:space="preserve"> году, ожидаются поступления в 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доходов от приватизации объектов находящихся в муниципальной собственности в сумме не менее </w:t>
      </w:r>
      <w:r>
        <w:rPr>
          <w:rFonts w:ascii="Times New Roman" w:hAnsi="Times New Roman"/>
          <w:sz w:val="28"/>
          <w:szCs w:val="28"/>
        </w:rPr>
        <w:t xml:space="preserve"> 943</w:t>
      </w:r>
      <w:r w:rsidRPr="004673BF">
        <w:rPr>
          <w:rFonts w:ascii="Times New Roman" w:hAnsi="Times New Roman"/>
          <w:sz w:val="28"/>
          <w:szCs w:val="28"/>
        </w:rPr>
        <w:t>,0 тысяч</w:t>
      </w:r>
      <w:r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 рублей.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Pr="004673BF">
        <w:rPr>
          <w:rFonts w:ascii="Times New Roman" w:hAnsi="Times New Roman"/>
          <w:sz w:val="28"/>
          <w:szCs w:val="28"/>
        </w:rPr>
        <w:t>. Денежные средства, полученные от приватизации объектов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пальной собственности, подлежат перечислению в бюджет </w:t>
      </w:r>
      <w:r>
        <w:rPr>
          <w:rFonts w:ascii="Times New Roman" w:hAnsi="Times New Roman"/>
          <w:sz w:val="28"/>
          <w:szCs w:val="28"/>
        </w:rPr>
        <w:t>Полтавского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 в полном объёме.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>. Затраты на организацию и проведение приватизации объектов мун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ципальной собственности состоят из фактических расходов по следующим в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дам затрат: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>а) оценка объектов муниципальной собственности для определения р</w:t>
      </w:r>
      <w:r w:rsidRPr="004673BF">
        <w:rPr>
          <w:rFonts w:ascii="Times New Roman" w:hAnsi="Times New Roman"/>
          <w:sz w:val="28"/>
          <w:szCs w:val="28"/>
        </w:rPr>
        <w:t>ы</w:t>
      </w:r>
      <w:r w:rsidRPr="004673BF">
        <w:rPr>
          <w:rFonts w:ascii="Times New Roman" w:hAnsi="Times New Roman"/>
          <w:sz w:val="28"/>
          <w:szCs w:val="28"/>
        </w:rPr>
        <w:t>ночной стоимости и установления начальной цены;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>б) публикация информационных сообщений о приватизации объектов муниципальной собственности в средствах массовой информации, размещение в информационных системах общего пользования, в том числе информационно-телекоммуникационных сетях.</w:t>
      </w:r>
    </w:p>
    <w:p w:rsidR="00AA2796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796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IV.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Приватизация имущества, находящегося в муниципальной собственности 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AA2796" w:rsidRPr="004673BF" w:rsidRDefault="00AA2796" w:rsidP="004337C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 xml:space="preserve">. Приватизация объектов находящихся в муниципальной собственности осуществляется согласно перечню объектов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, подлежащих приватизации в 201</w:t>
      </w: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 xml:space="preserve"> году (приложение 2).</w:t>
      </w:r>
    </w:p>
    <w:p w:rsidR="00AA2796" w:rsidRPr="004673BF" w:rsidRDefault="00AA2796" w:rsidP="004337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>. В отношении объектов, находящихся в муниципальной собственн</w:t>
      </w:r>
      <w:r w:rsidRPr="004673BF">
        <w:rPr>
          <w:rFonts w:ascii="Times New Roman" w:hAnsi="Times New Roman"/>
          <w:sz w:val="28"/>
          <w:szCs w:val="28"/>
        </w:rPr>
        <w:t>о</w:t>
      </w:r>
      <w:r w:rsidRPr="004673BF">
        <w:rPr>
          <w:rFonts w:ascii="Times New Roman" w:hAnsi="Times New Roman"/>
          <w:sz w:val="28"/>
          <w:szCs w:val="28"/>
        </w:rPr>
        <w:t>сти, относящихся к памятникам истории и культуры, а также выявленных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t xml:space="preserve">ектов культурного наследия,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 обращается в соответствующий орган для определ</w:t>
      </w:r>
      <w:r w:rsidRPr="004673BF">
        <w:rPr>
          <w:rFonts w:ascii="Times New Roman" w:hAnsi="Times New Roman"/>
          <w:sz w:val="28"/>
          <w:szCs w:val="28"/>
        </w:rPr>
        <w:t>е</w:t>
      </w:r>
      <w:r w:rsidRPr="004673BF">
        <w:rPr>
          <w:rFonts w:ascii="Times New Roman" w:hAnsi="Times New Roman"/>
          <w:sz w:val="28"/>
          <w:szCs w:val="28"/>
        </w:rPr>
        <w:t>ния и утверждения условий охранных обязательств.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V.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Отчёт о выполнении программы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не позднее 2</w:t>
      </w:r>
      <w:r>
        <w:rPr>
          <w:rFonts w:ascii="Times New Roman" w:hAnsi="Times New Roman"/>
          <w:sz w:val="28"/>
          <w:szCs w:val="28"/>
        </w:rPr>
        <w:t>7</w:t>
      </w:r>
      <w:r w:rsidRPr="004673BF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 xml:space="preserve"> года представляет в Совет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отчёт о выполнении настоящей программы.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>. Отчёт о выполнении программы должен содержать перечень приват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зированных объектов муниципальной собственности с указанием способа,  р</w:t>
      </w:r>
      <w:r w:rsidRPr="004673BF">
        <w:rPr>
          <w:rFonts w:ascii="Times New Roman" w:hAnsi="Times New Roman"/>
          <w:sz w:val="28"/>
          <w:szCs w:val="28"/>
        </w:rPr>
        <w:t>ы</w:t>
      </w:r>
      <w:r w:rsidRPr="004673BF">
        <w:rPr>
          <w:rFonts w:ascii="Times New Roman" w:hAnsi="Times New Roman"/>
          <w:sz w:val="28"/>
          <w:szCs w:val="28"/>
        </w:rPr>
        <w:t>ночной цены приватизированных объектов муниципальной собственности, ц</w:t>
      </w:r>
      <w:r w:rsidRPr="004673BF">
        <w:rPr>
          <w:rFonts w:ascii="Times New Roman" w:hAnsi="Times New Roman"/>
          <w:sz w:val="28"/>
          <w:szCs w:val="28"/>
        </w:rPr>
        <w:t>е</w:t>
      </w:r>
      <w:r w:rsidRPr="004673BF">
        <w:rPr>
          <w:rFonts w:ascii="Times New Roman" w:hAnsi="Times New Roman"/>
          <w:sz w:val="28"/>
          <w:szCs w:val="28"/>
        </w:rPr>
        <w:t>ны сделки приватизации.</w:t>
      </w:r>
    </w:p>
    <w:p w:rsidR="00AA2796" w:rsidRPr="004673BF" w:rsidRDefault="00AA2796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2796" w:rsidRPr="004767BA" w:rsidRDefault="00AA2796" w:rsidP="0043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AA2796" w:rsidRPr="004767BA" w:rsidRDefault="00AA2796" w:rsidP="0043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AA2796" w:rsidRPr="004767BA" w:rsidRDefault="00AA2796" w:rsidP="0043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AA2796" w:rsidRPr="004767BA" w:rsidRDefault="00AA2796" w:rsidP="0043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AA2796" w:rsidRPr="004767BA" w:rsidRDefault="00AA2796" w:rsidP="0043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796" w:rsidRDefault="00AA2796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Default="00AA2796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Default="00AA2796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Default="00AA2796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Default="00AA2796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Default="00AA2796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Default="00AA2796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Default="00AA2796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Default="00AA2796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Default="00AA2796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Default="00AA2796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96" w:rsidRDefault="00AA2796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508"/>
        <w:gridCol w:w="4345"/>
      </w:tblGrid>
      <w:tr w:rsidR="00AA2796" w:rsidRPr="00E71B81" w:rsidTr="004337CE">
        <w:tc>
          <w:tcPr>
            <w:tcW w:w="5508" w:type="dxa"/>
          </w:tcPr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24.10.2013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59/7</w:t>
            </w:r>
          </w:p>
        </w:tc>
      </w:tr>
    </w:tbl>
    <w:p w:rsidR="00AA2796" w:rsidRPr="00E71B81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796" w:rsidRPr="00E71B81" w:rsidRDefault="00AA2796" w:rsidP="00433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2796" w:rsidRPr="00E71B81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Перечень </w:t>
      </w:r>
    </w:p>
    <w:p w:rsidR="00AA2796" w:rsidRPr="00E71B81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имущества, находящегося в муниципальной собственности </w:t>
      </w:r>
    </w:p>
    <w:p w:rsidR="00AA2796" w:rsidRPr="00E71B81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Полтавского сельского поселения Красноармейского района, </w:t>
      </w:r>
    </w:p>
    <w:p w:rsidR="00AA2796" w:rsidRPr="00E71B81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подлежащего приватизации в 2013 году</w:t>
      </w:r>
    </w:p>
    <w:p w:rsidR="00AA2796" w:rsidRPr="00E71B81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796" w:rsidRPr="00E71B81" w:rsidRDefault="00AA2796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714"/>
        <w:gridCol w:w="2316"/>
      </w:tblGrid>
      <w:tr w:rsidR="00AA2796" w:rsidRPr="00E71B81" w:rsidTr="00E71B81">
        <w:tc>
          <w:tcPr>
            <w:tcW w:w="594" w:type="dxa"/>
          </w:tcPr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714" w:type="dxa"/>
          </w:tcPr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Наименование и место нахождение объекта</w:t>
            </w:r>
          </w:p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муниципальной собственности </w:t>
            </w:r>
          </w:p>
        </w:tc>
        <w:tc>
          <w:tcPr>
            <w:tcW w:w="2316" w:type="dxa"/>
          </w:tcPr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Принадлежность к памятникам истории и кул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ь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туры</w:t>
            </w:r>
          </w:p>
        </w:tc>
      </w:tr>
      <w:tr w:rsidR="00AA2796" w:rsidRPr="00E71B81" w:rsidTr="00E71B81">
        <w:tc>
          <w:tcPr>
            <w:tcW w:w="594" w:type="dxa"/>
          </w:tcPr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14" w:type="dxa"/>
          </w:tcPr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A2796" w:rsidRPr="00E71B81" w:rsidTr="00E71B81">
        <w:tc>
          <w:tcPr>
            <w:tcW w:w="594" w:type="dxa"/>
          </w:tcPr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14" w:type="dxa"/>
          </w:tcPr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, общей площадью 1810 кв.м., </w:t>
            </w:r>
            <w:r>
              <w:rPr>
                <w:rFonts w:ascii="Times New Roman" w:hAnsi="Times New Roman"/>
                <w:sz w:val="28"/>
                <w:szCs w:val="28"/>
              </w:rPr>
              <w:t>расположенный по адресу</w:t>
            </w:r>
          </w:p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Красноармейский район, станица Полтавская, </w:t>
            </w:r>
          </w:p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улица Красная, 145/2</w:t>
            </w:r>
          </w:p>
        </w:tc>
        <w:tc>
          <w:tcPr>
            <w:tcW w:w="2316" w:type="dxa"/>
          </w:tcPr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2796" w:rsidRPr="00E71B81" w:rsidRDefault="00AA2796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A2796" w:rsidRPr="00E71B81" w:rsidRDefault="00AA2796" w:rsidP="004337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A2796" w:rsidRDefault="00AA2796" w:rsidP="004337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A2796" w:rsidRPr="00E71B81" w:rsidRDefault="00AA2796" w:rsidP="004337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A2796" w:rsidRPr="00E71B81" w:rsidRDefault="00AA2796" w:rsidP="0043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AA2796" w:rsidRPr="00E71B81" w:rsidRDefault="00AA2796" w:rsidP="0043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AA2796" w:rsidRPr="00E71B81" w:rsidRDefault="00AA2796" w:rsidP="0043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AA2796" w:rsidRPr="00E71B81" w:rsidRDefault="00AA2796" w:rsidP="0043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AA2796" w:rsidRPr="00E71B81" w:rsidRDefault="00AA2796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A2796" w:rsidRPr="00E71B81" w:rsidSect="00154C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FE7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02B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96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D23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0A7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9AE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45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E8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5C7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949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F5D"/>
    <w:rsid w:val="000045F9"/>
    <w:rsid w:val="00034477"/>
    <w:rsid w:val="00042218"/>
    <w:rsid w:val="000E35D8"/>
    <w:rsid w:val="000F3DB8"/>
    <w:rsid w:val="001055A5"/>
    <w:rsid w:val="00154CCB"/>
    <w:rsid w:val="001B51BD"/>
    <w:rsid w:val="00272873"/>
    <w:rsid w:val="00282F33"/>
    <w:rsid w:val="002B5B72"/>
    <w:rsid w:val="00307610"/>
    <w:rsid w:val="0031678D"/>
    <w:rsid w:val="003177FF"/>
    <w:rsid w:val="003237C3"/>
    <w:rsid w:val="00344F5D"/>
    <w:rsid w:val="003C0A0B"/>
    <w:rsid w:val="003E1007"/>
    <w:rsid w:val="004337CE"/>
    <w:rsid w:val="004673BF"/>
    <w:rsid w:val="004767BA"/>
    <w:rsid w:val="004E1657"/>
    <w:rsid w:val="005C7712"/>
    <w:rsid w:val="005F4393"/>
    <w:rsid w:val="0068711E"/>
    <w:rsid w:val="006B114B"/>
    <w:rsid w:val="006E7DE3"/>
    <w:rsid w:val="006F197A"/>
    <w:rsid w:val="00721DCB"/>
    <w:rsid w:val="00737D84"/>
    <w:rsid w:val="00741647"/>
    <w:rsid w:val="007623DC"/>
    <w:rsid w:val="00834649"/>
    <w:rsid w:val="008C3685"/>
    <w:rsid w:val="00924260"/>
    <w:rsid w:val="009419DF"/>
    <w:rsid w:val="00980EE0"/>
    <w:rsid w:val="00990416"/>
    <w:rsid w:val="00A30E60"/>
    <w:rsid w:val="00A40D46"/>
    <w:rsid w:val="00A529A9"/>
    <w:rsid w:val="00AA2796"/>
    <w:rsid w:val="00AB1A1B"/>
    <w:rsid w:val="00AC1B8B"/>
    <w:rsid w:val="00AD4991"/>
    <w:rsid w:val="00AE6384"/>
    <w:rsid w:val="00AF7810"/>
    <w:rsid w:val="00B84DCF"/>
    <w:rsid w:val="00C35973"/>
    <w:rsid w:val="00C92487"/>
    <w:rsid w:val="00CB36DB"/>
    <w:rsid w:val="00CB6BA8"/>
    <w:rsid w:val="00D058B3"/>
    <w:rsid w:val="00D07522"/>
    <w:rsid w:val="00D37D16"/>
    <w:rsid w:val="00D94F4D"/>
    <w:rsid w:val="00DE3046"/>
    <w:rsid w:val="00E57EA6"/>
    <w:rsid w:val="00E62334"/>
    <w:rsid w:val="00E71B81"/>
    <w:rsid w:val="00E938CD"/>
    <w:rsid w:val="00F65B76"/>
    <w:rsid w:val="00F85963"/>
    <w:rsid w:val="00FB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6D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44F5D"/>
    <w:pPr>
      <w:keepNext/>
      <w:spacing w:after="0" w:line="240" w:lineRule="auto"/>
      <w:ind w:left="567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344F5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44F5D"/>
    <w:pPr>
      <w:spacing w:after="0" w:line="240" w:lineRule="auto"/>
      <w:ind w:left="1080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44F5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44F5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44F5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938CD"/>
    <w:rPr>
      <w:rFonts w:cs="Times New Roman"/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6E7DE3"/>
    <w:pPr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57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1657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uiPriority w:val="99"/>
    <w:rsid w:val="004767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LAW;n=110870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329;fld=134" TargetMode="External"/><Relationship Id="rId12" Type="http://schemas.openxmlformats.org/officeDocument/2006/relationships/hyperlink" Target="consultantplus://offline/main?base=LAW;n=11087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77;n=86869;fld=134;dst=100011" TargetMode="External"/><Relationship Id="rId11" Type="http://schemas.openxmlformats.org/officeDocument/2006/relationships/hyperlink" Target="consultantplus://offline/main?base=LAW;n=110871;fld=134" TargetMode="External"/><Relationship Id="rId5" Type="http://schemas.openxmlformats.org/officeDocument/2006/relationships/hyperlink" Target="consultantplus://offline/main?base=LAW;n=117329;f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70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6</Pages>
  <Words>1540</Words>
  <Characters>8779</Characters>
  <Application>Microsoft Office Outlook</Application>
  <DocSecurity>0</DocSecurity>
  <Lines>0</Lines>
  <Paragraphs>0</Paragraphs>
  <ScaleCrop>false</ScaleCrop>
  <Company>ums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23</cp:revision>
  <cp:lastPrinted>2013-10-26T04:58:00Z</cp:lastPrinted>
  <dcterms:created xsi:type="dcterms:W3CDTF">2011-12-19T06:44:00Z</dcterms:created>
  <dcterms:modified xsi:type="dcterms:W3CDTF">2013-11-02T13:53:00Z</dcterms:modified>
</cp:coreProperties>
</file>